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1FE" w:rsidRPr="00AF712C" w:rsidRDefault="00BF71FE" w:rsidP="00380DA9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AF712C">
        <w:rPr>
          <w:rFonts w:ascii="Times New Roman" w:hAnsi="Times New Roman" w:cs="Times New Roman"/>
          <w:sz w:val="28"/>
          <w:szCs w:val="28"/>
        </w:rPr>
        <w:t>УТВЕРЖДЕН</w:t>
      </w:r>
    </w:p>
    <w:p w:rsidR="00BF71FE" w:rsidRPr="00AF712C" w:rsidRDefault="00BF71FE" w:rsidP="00380DA9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AF712C">
        <w:rPr>
          <w:rFonts w:ascii="Times New Roman" w:hAnsi="Times New Roman" w:cs="Times New Roman"/>
          <w:sz w:val="28"/>
          <w:szCs w:val="28"/>
        </w:rPr>
        <w:t xml:space="preserve">распоряжением 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Председателя </w:t>
      </w:r>
      <w:r w:rsidRPr="00AF712C">
        <w:rPr>
          <w:rFonts w:ascii="Times New Roman" w:hAnsi="Times New Roman" w:cs="Times New Roman"/>
          <w:sz w:val="28"/>
          <w:szCs w:val="28"/>
        </w:rPr>
        <w:t>Правительства Кировской области</w:t>
      </w:r>
    </w:p>
    <w:p w:rsidR="00BF71FE" w:rsidRPr="00AF712C" w:rsidRDefault="00BF71FE" w:rsidP="00380DA9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AF712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23.03.2010</w:t>
      </w:r>
      <w:r w:rsidRPr="00AF712C">
        <w:rPr>
          <w:rFonts w:ascii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hAnsi="Times New Roman" w:cs="Times New Roman"/>
          <w:sz w:val="28"/>
          <w:szCs w:val="28"/>
        </w:rPr>
        <w:t>36-пр</w:t>
      </w:r>
      <w:r w:rsidRPr="00AF712C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BF71FE" w:rsidRPr="00AF712C" w:rsidRDefault="00BF71FE" w:rsidP="00AF71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71FE" w:rsidRPr="00AF712C" w:rsidRDefault="00BF71FE" w:rsidP="00AF71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71FE" w:rsidRPr="00AF712C" w:rsidRDefault="00BF71FE" w:rsidP="00AF71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712C">
        <w:rPr>
          <w:rFonts w:ascii="Times New Roman" w:hAnsi="Times New Roman" w:cs="Times New Roman"/>
          <w:b/>
          <w:bCs/>
          <w:sz w:val="28"/>
          <w:szCs w:val="28"/>
        </w:rPr>
        <w:t>СОСТАВ</w:t>
      </w:r>
    </w:p>
    <w:p w:rsidR="00BF71FE" w:rsidRPr="00AF712C" w:rsidRDefault="00BF71FE" w:rsidP="00AF71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рабочей группы </w:t>
      </w:r>
      <w:r w:rsidRPr="00AF712C">
        <w:rPr>
          <w:rFonts w:ascii="Times New Roman" w:hAnsi="Times New Roman" w:cs="Times New Roman"/>
          <w:b/>
          <w:bCs/>
          <w:sz w:val="28"/>
          <w:szCs w:val="28"/>
        </w:rPr>
        <w:t xml:space="preserve">по проработке вопроса строительства </w:t>
      </w:r>
    </w:p>
    <w:p w:rsidR="00BF71FE" w:rsidRPr="00AF712C" w:rsidRDefault="00BF71FE" w:rsidP="00AF71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2011-2013 годах </w:t>
      </w:r>
      <w:r w:rsidRPr="00AF712C">
        <w:rPr>
          <w:rFonts w:ascii="Times New Roman" w:hAnsi="Times New Roman" w:cs="Times New Roman"/>
          <w:b/>
          <w:bCs/>
          <w:sz w:val="28"/>
          <w:szCs w:val="28"/>
        </w:rPr>
        <w:t>многопрофильной больницы на 1200 коек</w:t>
      </w:r>
    </w:p>
    <w:p w:rsidR="00BF71FE" w:rsidRDefault="00BF71FE" w:rsidP="00AF71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F71FE" w:rsidRPr="00AF712C" w:rsidRDefault="00BF71FE" w:rsidP="00AF71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tblpXSpec="right" w:tblpY="1"/>
        <w:tblOverlap w:val="never"/>
        <w:tblW w:w="9673" w:type="dxa"/>
        <w:tblLook w:val="01E0"/>
      </w:tblPr>
      <w:tblGrid>
        <w:gridCol w:w="3686"/>
        <w:gridCol w:w="425"/>
        <w:gridCol w:w="5562"/>
      </w:tblGrid>
      <w:tr w:rsidR="00BF71FE" w:rsidRPr="001B7702">
        <w:tc>
          <w:tcPr>
            <w:tcW w:w="3686" w:type="dxa"/>
          </w:tcPr>
          <w:p w:rsidR="00BF71FE" w:rsidRPr="001B7702" w:rsidRDefault="00BF71FE" w:rsidP="004E5FA5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702">
              <w:rPr>
                <w:rFonts w:ascii="Times New Roman" w:hAnsi="Times New Roman" w:cs="Times New Roman"/>
                <w:sz w:val="28"/>
                <w:szCs w:val="28"/>
              </w:rPr>
              <w:t>БЕЛЫХ</w:t>
            </w:r>
          </w:p>
          <w:p w:rsidR="00BF71FE" w:rsidRPr="001B7702" w:rsidRDefault="00BF71FE" w:rsidP="004E5FA5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702">
              <w:rPr>
                <w:rFonts w:ascii="Times New Roman" w:hAnsi="Times New Roman" w:cs="Times New Roman"/>
                <w:sz w:val="28"/>
                <w:szCs w:val="28"/>
              </w:rPr>
              <w:t>Никита Юрьевич</w:t>
            </w:r>
          </w:p>
        </w:tc>
        <w:tc>
          <w:tcPr>
            <w:tcW w:w="425" w:type="dxa"/>
          </w:tcPr>
          <w:p w:rsidR="00BF71FE" w:rsidRPr="001B7702" w:rsidRDefault="00BF71FE" w:rsidP="00AF71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70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5562" w:type="dxa"/>
          </w:tcPr>
          <w:p w:rsidR="00BF71FE" w:rsidRPr="001B7702" w:rsidRDefault="00BF71FE" w:rsidP="009B52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702">
              <w:rPr>
                <w:rFonts w:ascii="Times New Roman" w:hAnsi="Times New Roman" w:cs="Times New Roman"/>
                <w:sz w:val="28"/>
                <w:szCs w:val="28"/>
              </w:rPr>
              <w:t>Губернатор Кировской области, пред-седатель рабочей группы</w:t>
            </w:r>
          </w:p>
          <w:p w:rsidR="00BF71FE" w:rsidRPr="001B7702" w:rsidRDefault="00BF71FE" w:rsidP="009B52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1FE" w:rsidRPr="001B7702">
        <w:tc>
          <w:tcPr>
            <w:tcW w:w="3686" w:type="dxa"/>
          </w:tcPr>
          <w:p w:rsidR="00BF71FE" w:rsidRPr="001B7702" w:rsidRDefault="00BF71FE" w:rsidP="004E5FA5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702">
              <w:rPr>
                <w:rFonts w:ascii="Times New Roman" w:hAnsi="Times New Roman" w:cs="Times New Roman"/>
                <w:sz w:val="28"/>
                <w:szCs w:val="28"/>
              </w:rPr>
              <w:t>ГАЙДАР</w:t>
            </w:r>
          </w:p>
          <w:p w:rsidR="00BF71FE" w:rsidRPr="001B7702" w:rsidRDefault="00BF71FE" w:rsidP="00AF71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702">
              <w:rPr>
                <w:rFonts w:ascii="Times New Roman" w:hAnsi="Times New Roman" w:cs="Times New Roman"/>
                <w:sz w:val="28"/>
                <w:szCs w:val="28"/>
              </w:rPr>
              <w:t>Мария Егоровна</w:t>
            </w:r>
          </w:p>
        </w:tc>
        <w:tc>
          <w:tcPr>
            <w:tcW w:w="425" w:type="dxa"/>
          </w:tcPr>
          <w:p w:rsidR="00BF71FE" w:rsidRPr="001B7702" w:rsidRDefault="00BF71FE" w:rsidP="00AF71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70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62" w:type="dxa"/>
          </w:tcPr>
          <w:p w:rsidR="00BF71FE" w:rsidRPr="001B7702" w:rsidRDefault="00BF71FE" w:rsidP="009B52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702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Правительства области, заместитель председателя рабочей группы</w:t>
            </w:r>
          </w:p>
          <w:p w:rsidR="00BF71FE" w:rsidRPr="001B7702" w:rsidRDefault="00BF71FE" w:rsidP="00AF71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1FE" w:rsidRPr="001B7702">
        <w:tc>
          <w:tcPr>
            <w:tcW w:w="3686" w:type="dxa"/>
          </w:tcPr>
          <w:p w:rsidR="00BF71FE" w:rsidRPr="001B7702" w:rsidRDefault="00BF71FE" w:rsidP="009356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702">
              <w:rPr>
                <w:rFonts w:ascii="Times New Roman" w:hAnsi="Times New Roman" w:cs="Times New Roman"/>
                <w:sz w:val="28"/>
                <w:szCs w:val="28"/>
              </w:rPr>
              <w:t>МАТВЕЕВ</w:t>
            </w:r>
          </w:p>
          <w:p w:rsidR="00BF71FE" w:rsidRPr="001B7702" w:rsidRDefault="00BF71FE" w:rsidP="009356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702">
              <w:rPr>
                <w:rFonts w:ascii="Times New Roman" w:hAnsi="Times New Roman" w:cs="Times New Roman"/>
                <w:sz w:val="28"/>
                <w:szCs w:val="28"/>
              </w:rPr>
              <w:t>Дмитрий Александрович</w:t>
            </w:r>
          </w:p>
        </w:tc>
        <w:tc>
          <w:tcPr>
            <w:tcW w:w="425" w:type="dxa"/>
          </w:tcPr>
          <w:p w:rsidR="00BF71FE" w:rsidRPr="001B7702" w:rsidRDefault="00BF71FE" w:rsidP="00935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70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62" w:type="dxa"/>
          </w:tcPr>
          <w:p w:rsidR="00BF71FE" w:rsidRPr="001B7702" w:rsidRDefault="00BF71FE" w:rsidP="00935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702">
              <w:rPr>
                <w:rFonts w:ascii="Times New Roman" w:hAnsi="Times New Roman" w:cs="Times New Roman"/>
                <w:sz w:val="28"/>
                <w:szCs w:val="28"/>
              </w:rPr>
              <w:t>глава департамента здравоохранения Кировской области, заместитель предсе-дателя рабочей группы</w:t>
            </w:r>
          </w:p>
          <w:p w:rsidR="00BF71FE" w:rsidRPr="001B7702" w:rsidRDefault="00BF71FE" w:rsidP="00935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1FE" w:rsidRPr="001B7702">
        <w:tc>
          <w:tcPr>
            <w:tcW w:w="3686" w:type="dxa"/>
          </w:tcPr>
          <w:p w:rsidR="00BF71FE" w:rsidRPr="001B7702" w:rsidRDefault="00BF71FE" w:rsidP="009356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702">
              <w:rPr>
                <w:rFonts w:ascii="Times New Roman" w:hAnsi="Times New Roman" w:cs="Times New Roman"/>
                <w:sz w:val="28"/>
                <w:szCs w:val="28"/>
              </w:rPr>
              <w:t>НОСКОВ</w:t>
            </w:r>
          </w:p>
          <w:p w:rsidR="00BF71FE" w:rsidRPr="001B7702" w:rsidRDefault="00BF71FE" w:rsidP="009356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702">
              <w:rPr>
                <w:rFonts w:ascii="Times New Roman" w:hAnsi="Times New Roman" w:cs="Times New Roman"/>
                <w:sz w:val="28"/>
                <w:szCs w:val="28"/>
              </w:rPr>
              <w:t>Эдуард Алексеевич</w:t>
            </w:r>
          </w:p>
        </w:tc>
        <w:tc>
          <w:tcPr>
            <w:tcW w:w="425" w:type="dxa"/>
          </w:tcPr>
          <w:p w:rsidR="00BF71FE" w:rsidRPr="001B7702" w:rsidRDefault="00BF71FE" w:rsidP="00935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70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62" w:type="dxa"/>
          </w:tcPr>
          <w:p w:rsidR="00BF71FE" w:rsidRPr="001B7702" w:rsidRDefault="00BF71FE" w:rsidP="00935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702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Правительства области, заместитель председателя рабочей группы</w:t>
            </w:r>
          </w:p>
          <w:p w:rsidR="00BF71FE" w:rsidRPr="001B7702" w:rsidRDefault="00BF71FE" w:rsidP="00935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1FE" w:rsidRPr="001B7702">
        <w:tc>
          <w:tcPr>
            <w:tcW w:w="3686" w:type="dxa"/>
          </w:tcPr>
          <w:p w:rsidR="00BF71FE" w:rsidRPr="001B7702" w:rsidRDefault="00BF71FE" w:rsidP="009356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702">
              <w:rPr>
                <w:rFonts w:ascii="Times New Roman" w:hAnsi="Times New Roman" w:cs="Times New Roman"/>
                <w:sz w:val="28"/>
                <w:szCs w:val="28"/>
              </w:rPr>
              <w:t>БУРКОВА</w:t>
            </w:r>
          </w:p>
          <w:p w:rsidR="00BF71FE" w:rsidRPr="001B7702" w:rsidRDefault="00BF71FE" w:rsidP="009356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702">
              <w:rPr>
                <w:rFonts w:ascii="Times New Roman" w:hAnsi="Times New Roman" w:cs="Times New Roman"/>
                <w:sz w:val="28"/>
                <w:szCs w:val="28"/>
              </w:rPr>
              <w:t>Ирина Олеговна</w:t>
            </w:r>
          </w:p>
          <w:p w:rsidR="00BF71FE" w:rsidRPr="001B7702" w:rsidRDefault="00BF71FE" w:rsidP="009356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F71FE" w:rsidRPr="001B7702" w:rsidRDefault="00BF71FE" w:rsidP="00935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70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62" w:type="dxa"/>
          </w:tcPr>
          <w:p w:rsidR="00BF71FE" w:rsidRPr="001B7702" w:rsidRDefault="00BF71FE" w:rsidP="00935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702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 аппарата заместителя Председателя Правительства области Гайдар М.Е., секретарь рабочей группы</w:t>
            </w:r>
          </w:p>
          <w:p w:rsidR="00BF71FE" w:rsidRPr="001B7702" w:rsidRDefault="00BF71FE" w:rsidP="00935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1FE" w:rsidRPr="001B7702">
        <w:tc>
          <w:tcPr>
            <w:tcW w:w="3686" w:type="dxa"/>
          </w:tcPr>
          <w:p w:rsidR="00BF71FE" w:rsidRPr="001B7702" w:rsidRDefault="00BF71FE" w:rsidP="00935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702">
              <w:rPr>
                <w:rFonts w:ascii="Times New Roman" w:hAnsi="Times New Roman" w:cs="Times New Roman"/>
                <w:sz w:val="28"/>
                <w:szCs w:val="28"/>
              </w:rPr>
              <w:t>Члены рабочей группы:</w:t>
            </w:r>
          </w:p>
          <w:p w:rsidR="00BF71FE" w:rsidRPr="001B7702" w:rsidRDefault="00BF71FE" w:rsidP="00935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F71FE" w:rsidRPr="001B7702" w:rsidRDefault="00BF71FE" w:rsidP="00935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2" w:type="dxa"/>
          </w:tcPr>
          <w:p w:rsidR="00BF71FE" w:rsidRPr="001B7702" w:rsidRDefault="00BF71FE" w:rsidP="00935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1FE" w:rsidRPr="001B7702">
        <w:tc>
          <w:tcPr>
            <w:tcW w:w="3686" w:type="dxa"/>
          </w:tcPr>
          <w:p w:rsidR="00BF71FE" w:rsidRPr="001B7702" w:rsidRDefault="00BF71FE" w:rsidP="00935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702">
              <w:rPr>
                <w:rFonts w:ascii="Times New Roman" w:hAnsi="Times New Roman" w:cs="Times New Roman"/>
                <w:sz w:val="28"/>
                <w:szCs w:val="28"/>
              </w:rPr>
              <w:t>АГАЛАКОВ</w:t>
            </w:r>
          </w:p>
          <w:p w:rsidR="00BF71FE" w:rsidRPr="001B7702" w:rsidRDefault="00BF71FE" w:rsidP="00935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702">
              <w:rPr>
                <w:rFonts w:ascii="Times New Roman" w:hAnsi="Times New Roman" w:cs="Times New Roman"/>
                <w:sz w:val="28"/>
                <w:szCs w:val="28"/>
              </w:rPr>
              <w:t xml:space="preserve">Владимир  Иванович </w:t>
            </w:r>
          </w:p>
        </w:tc>
        <w:tc>
          <w:tcPr>
            <w:tcW w:w="425" w:type="dxa"/>
          </w:tcPr>
          <w:p w:rsidR="00BF71FE" w:rsidRPr="001B7702" w:rsidRDefault="00BF71FE" w:rsidP="00935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70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62" w:type="dxa"/>
          </w:tcPr>
          <w:p w:rsidR="00BF71FE" w:rsidRPr="001B7702" w:rsidRDefault="00BF71FE" w:rsidP="00935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702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Законо-дательного Собрания Кировской области (по согласованию)</w:t>
            </w:r>
          </w:p>
          <w:p w:rsidR="00BF71FE" w:rsidRPr="001B7702" w:rsidRDefault="00BF71FE" w:rsidP="00935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1FE" w:rsidRPr="001B7702">
        <w:tc>
          <w:tcPr>
            <w:tcW w:w="3686" w:type="dxa"/>
          </w:tcPr>
          <w:p w:rsidR="00BF71FE" w:rsidRPr="001B7702" w:rsidRDefault="00BF71FE" w:rsidP="00935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702">
              <w:rPr>
                <w:rFonts w:ascii="Times New Roman" w:hAnsi="Times New Roman" w:cs="Times New Roman"/>
                <w:sz w:val="28"/>
                <w:szCs w:val="28"/>
              </w:rPr>
              <w:t>АРЗАМАСЦЕВ</w:t>
            </w:r>
          </w:p>
          <w:p w:rsidR="00BF71FE" w:rsidRPr="001B7702" w:rsidRDefault="00BF71FE" w:rsidP="00935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702">
              <w:rPr>
                <w:rFonts w:ascii="Times New Roman" w:hAnsi="Times New Roman" w:cs="Times New Roman"/>
                <w:sz w:val="28"/>
                <w:szCs w:val="28"/>
              </w:rPr>
              <w:t>Константин Вячеславович</w:t>
            </w:r>
          </w:p>
          <w:p w:rsidR="00BF71FE" w:rsidRPr="001B7702" w:rsidRDefault="00BF71FE" w:rsidP="00935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F71FE" w:rsidRPr="001B7702" w:rsidRDefault="00BF71FE" w:rsidP="00935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70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62" w:type="dxa"/>
          </w:tcPr>
          <w:p w:rsidR="00BF71FE" w:rsidRPr="001B7702" w:rsidRDefault="00BF71FE" w:rsidP="00935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702">
              <w:rPr>
                <w:rFonts w:ascii="Times New Roman" w:hAnsi="Times New Roman" w:cs="Times New Roman"/>
                <w:sz w:val="28"/>
                <w:szCs w:val="28"/>
              </w:rPr>
              <w:t>директор департамента государственной собственности Кировской области</w:t>
            </w:r>
          </w:p>
          <w:p w:rsidR="00BF71FE" w:rsidRPr="001B7702" w:rsidRDefault="00BF71FE" w:rsidP="00935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1FE" w:rsidRPr="001B7702">
        <w:trPr>
          <w:trHeight w:val="878"/>
        </w:trPr>
        <w:tc>
          <w:tcPr>
            <w:tcW w:w="3686" w:type="dxa"/>
          </w:tcPr>
          <w:p w:rsidR="00BF71FE" w:rsidRPr="001B7702" w:rsidRDefault="00BF71FE" w:rsidP="00935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702">
              <w:rPr>
                <w:rFonts w:ascii="Times New Roman" w:hAnsi="Times New Roman" w:cs="Times New Roman"/>
                <w:sz w:val="28"/>
                <w:szCs w:val="28"/>
              </w:rPr>
              <w:t>БОНДАРЕВ</w:t>
            </w:r>
          </w:p>
          <w:p w:rsidR="00BF71FE" w:rsidRPr="001B7702" w:rsidRDefault="00BF71FE" w:rsidP="00935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702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 Михайлович </w:t>
            </w:r>
          </w:p>
          <w:p w:rsidR="00BF71FE" w:rsidRPr="001B7702" w:rsidRDefault="00BF71FE" w:rsidP="00935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F71FE" w:rsidRPr="001B7702" w:rsidRDefault="00BF71FE" w:rsidP="00935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70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62" w:type="dxa"/>
          </w:tcPr>
          <w:p w:rsidR="00BF71FE" w:rsidRPr="001B7702" w:rsidRDefault="00BF71FE" w:rsidP="00935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702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департамента здра-воохранения Кировской области </w:t>
            </w:r>
          </w:p>
          <w:p w:rsidR="00BF71FE" w:rsidRPr="001B7702" w:rsidRDefault="00BF71FE" w:rsidP="00935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1FE" w:rsidRPr="001B7702">
        <w:trPr>
          <w:trHeight w:val="1087"/>
        </w:trPr>
        <w:tc>
          <w:tcPr>
            <w:tcW w:w="3686" w:type="dxa"/>
          </w:tcPr>
          <w:p w:rsidR="00BF71FE" w:rsidRPr="001B7702" w:rsidRDefault="00BF71FE" w:rsidP="00935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702">
              <w:rPr>
                <w:rFonts w:ascii="Times New Roman" w:hAnsi="Times New Roman" w:cs="Times New Roman"/>
                <w:sz w:val="28"/>
                <w:szCs w:val="28"/>
              </w:rPr>
              <w:t>ЗАПОЛЬСКИХ</w:t>
            </w:r>
          </w:p>
          <w:p w:rsidR="00BF71FE" w:rsidRPr="001B7702" w:rsidRDefault="00BF71FE" w:rsidP="00935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702">
              <w:rPr>
                <w:rFonts w:ascii="Times New Roman" w:hAnsi="Times New Roman" w:cs="Times New Roman"/>
                <w:sz w:val="28"/>
                <w:szCs w:val="28"/>
              </w:rPr>
              <w:t>Альберт Владимирович</w:t>
            </w:r>
          </w:p>
        </w:tc>
        <w:tc>
          <w:tcPr>
            <w:tcW w:w="425" w:type="dxa"/>
          </w:tcPr>
          <w:p w:rsidR="00BF71FE" w:rsidRPr="001B7702" w:rsidRDefault="00BF71FE" w:rsidP="00935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70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62" w:type="dxa"/>
          </w:tcPr>
          <w:p w:rsidR="00BF71FE" w:rsidRPr="001B7702" w:rsidRDefault="00BF71FE" w:rsidP="00935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702">
              <w:rPr>
                <w:rFonts w:ascii="Times New Roman" w:hAnsi="Times New Roman" w:cs="Times New Roman"/>
                <w:sz w:val="28"/>
                <w:szCs w:val="28"/>
              </w:rPr>
              <w:t>глава департамента дорожного хозяйства, транспорта и связи Кировской области</w:t>
            </w:r>
          </w:p>
        </w:tc>
      </w:tr>
      <w:tr w:rsidR="00BF71FE" w:rsidRPr="001B7702">
        <w:trPr>
          <w:trHeight w:val="1087"/>
        </w:trPr>
        <w:tc>
          <w:tcPr>
            <w:tcW w:w="3686" w:type="dxa"/>
          </w:tcPr>
          <w:p w:rsidR="00BF71FE" w:rsidRPr="001B7702" w:rsidRDefault="00BF71FE" w:rsidP="00935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702">
              <w:rPr>
                <w:rFonts w:ascii="Times New Roman" w:hAnsi="Times New Roman" w:cs="Times New Roman"/>
                <w:sz w:val="28"/>
                <w:szCs w:val="28"/>
              </w:rPr>
              <w:t>КАШИН</w:t>
            </w:r>
          </w:p>
          <w:p w:rsidR="00BF71FE" w:rsidRPr="001B7702" w:rsidRDefault="00BF71FE" w:rsidP="00935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702">
              <w:rPr>
                <w:rFonts w:ascii="Times New Roman" w:hAnsi="Times New Roman" w:cs="Times New Roman"/>
                <w:sz w:val="28"/>
                <w:szCs w:val="28"/>
              </w:rPr>
              <w:t>Александр Викторович</w:t>
            </w:r>
          </w:p>
          <w:p w:rsidR="00BF71FE" w:rsidRPr="001B7702" w:rsidRDefault="00BF71FE" w:rsidP="00935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F71FE" w:rsidRPr="001B7702" w:rsidRDefault="00BF71FE" w:rsidP="00935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70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62" w:type="dxa"/>
          </w:tcPr>
          <w:p w:rsidR="00BF71FE" w:rsidRPr="001B7702" w:rsidRDefault="00BF71FE" w:rsidP="00935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702">
              <w:rPr>
                <w:rFonts w:ascii="Times New Roman" w:hAnsi="Times New Roman" w:cs="Times New Roman"/>
                <w:sz w:val="28"/>
                <w:szCs w:val="28"/>
              </w:rPr>
              <w:t>директор Кировского областного государ-ственного учреждения здравоохранения «Медицинский информационно-аналити-ческий центр»</w:t>
            </w:r>
          </w:p>
          <w:p w:rsidR="00BF71FE" w:rsidRPr="001B7702" w:rsidRDefault="00BF71FE" w:rsidP="00935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1FE" w:rsidRPr="001B7702">
        <w:trPr>
          <w:trHeight w:val="919"/>
        </w:trPr>
        <w:tc>
          <w:tcPr>
            <w:tcW w:w="3686" w:type="dxa"/>
          </w:tcPr>
          <w:p w:rsidR="00BF71FE" w:rsidRPr="001B7702" w:rsidRDefault="00BF71FE" w:rsidP="00935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702">
              <w:rPr>
                <w:rFonts w:ascii="Times New Roman" w:hAnsi="Times New Roman" w:cs="Times New Roman"/>
                <w:sz w:val="28"/>
                <w:szCs w:val="28"/>
              </w:rPr>
              <w:t>КОВАЛЕВА</w:t>
            </w:r>
          </w:p>
          <w:p w:rsidR="00BF71FE" w:rsidRPr="001B7702" w:rsidRDefault="00BF71FE" w:rsidP="00935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702">
              <w:rPr>
                <w:rFonts w:ascii="Times New Roman" w:hAnsi="Times New Roman" w:cs="Times New Roman"/>
                <w:sz w:val="28"/>
                <w:szCs w:val="28"/>
              </w:rPr>
              <w:t>Елена Васильевна</w:t>
            </w:r>
          </w:p>
        </w:tc>
        <w:tc>
          <w:tcPr>
            <w:tcW w:w="425" w:type="dxa"/>
          </w:tcPr>
          <w:p w:rsidR="00BF71FE" w:rsidRPr="001B7702" w:rsidRDefault="00BF71FE" w:rsidP="00935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70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62" w:type="dxa"/>
          </w:tcPr>
          <w:p w:rsidR="00BF71FE" w:rsidRPr="001B7702" w:rsidRDefault="00BF71FE" w:rsidP="00935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702">
              <w:rPr>
                <w:rFonts w:ascii="Times New Roman" w:hAnsi="Times New Roman" w:cs="Times New Roman"/>
                <w:sz w:val="28"/>
                <w:szCs w:val="28"/>
              </w:rPr>
              <w:t>глава департамента финансов Кировской области</w:t>
            </w:r>
          </w:p>
          <w:p w:rsidR="00BF71FE" w:rsidRPr="001B7702" w:rsidRDefault="00BF71FE" w:rsidP="00935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1FE" w:rsidRPr="001B7702">
        <w:trPr>
          <w:trHeight w:val="963"/>
        </w:trPr>
        <w:tc>
          <w:tcPr>
            <w:tcW w:w="3686" w:type="dxa"/>
          </w:tcPr>
          <w:p w:rsidR="00BF71FE" w:rsidRPr="001B7702" w:rsidRDefault="00BF71FE" w:rsidP="00935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702">
              <w:rPr>
                <w:rFonts w:ascii="Times New Roman" w:hAnsi="Times New Roman" w:cs="Times New Roman"/>
                <w:sz w:val="28"/>
                <w:szCs w:val="28"/>
              </w:rPr>
              <w:t>КОРШУНОВ</w:t>
            </w:r>
          </w:p>
          <w:p w:rsidR="00BF71FE" w:rsidRPr="001B7702" w:rsidRDefault="00BF71FE" w:rsidP="00935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702">
              <w:rPr>
                <w:rFonts w:ascii="Times New Roman" w:hAnsi="Times New Roman" w:cs="Times New Roman"/>
                <w:sz w:val="28"/>
                <w:szCs w:val="28"/>
              </w:rPr>
              <w:t>Алексей Дмитриевич</w:t>
            </w:r>
          </w:p>
        </w:tc>
        <w:tc>
          <w:tcPr>
            <w:tcW w:w="425" w:type="dxa"/>
          </w:tcPr>
          <w:p w:rsidR="00BF71FE" w:rsidRPr="001B7702" w:rsidRDefault="00BF71FE" w:rsidP="00935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70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62" w:type="dxa"/>
          </w:tcPr>
          <w:p w:rsidR="00BF71FE" w:rsidRPr="001B7702" w:rsidRDefault="00BF71FE" w:rsidP="00935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702">
              <w:rPr>
                <w:rFonts w:ascii="Times New Roman" w:hAnsi="Times New Roman" w:cs="Times New Roman"/>
                <w:sz w:val="28"/>
                <w:szCs w:val="28"/>
              </w:rPr>
              <w:t>глава департамента экономического развития при Правительстве области</w:t>
            </w:r>
          </w:p>
          <w:p w:rsidR="00BF71FE" w:rsidRPr="001B7702" w:rsidRDefault="00BF71FE" w:rsidP="00935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1FE" w:rsidRPr="001B7702">
        <w:trPr>
          <w:trHeight w:val="977"/>
        </w:trPr>
        <w:tc>
          <w:tcPr>
            <w:tcW w:w="3686" w:type="dxa"/>
          </w:tcPr>
          <w:p w:rsidR="00BF71FE" w:rsidRPr="001B7702" w:rsidRDefault="00BF71FE" w:rsidP="00935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702">
              <w:rPr>
                <w:rFonts w:ascii="Times New Roman" w:hAnsi="Times New Roman" w:cs="Times New Roman"/>
                <w:sz w:val="28"/>
                <w:szCs w:val="28"/>
              </w:rPr>
              <w:t>КУЛИКОВА</w:t>
            </w:r>
          </w:p>
          <w:p w:rsidR="00BF71FE" w:rsidRPr="001B7702" w:rsidRDefault="00BF71FE" w:rsidP="00935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702">
              <w:rPr>
                <w:rFonts w:ascii="Times New Roman" w:hAnsi="Times New Roman" w:cs="Times New Roman"/>
                <w:sz w:val="28"/>
                <w:szCs w:val="28"/>
              </w:rPr>
              <w:t xml:space="preserve">Наталья Валерьевна </w:t>
            </w:r>
          </w:p>
        </w:tc>
        <w:tc>
          <w:tcPr>
            <w:tcW w:w="425" w:type="dxa"/>
          </w:tcPr>
          <w:p w:rsidR="00BF71FE" w:rsidRPr="001B7702" w:rsidRDefault="00BF71FE" w:rsidP="00935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70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62" w:type="dxa"/>
          </w:tcPr>
          <w:p w:rsidR="00BF71FE" w:rsidRPr="001B7702" w:rsidRDefault="00BF71FE" w:rsidP="00935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702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департамента здра-воохранения Кировской области </w:t>
            </w:r>
          </w:p>
          <w:p w:rsidR="00BF71FE" w:rsidRPr="001B7702" w:rsidRDefault="00BF71FE" w:rsidP="00935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1FE" w:rsidRPr="001B7702">
        <w:trPr>
          <w:trHeight w:val="1542"/>
        </w:trPr>
        <w:tc>
          <w:tcPr>
            <w:tcW w:w="3686" w:type="dxa"/>
          </w:tcPr>
          <w:p w:rsidR="00BF71FE" w:rsidRPr="001B7702" w:rsidRDefault="00BF71FE" w:rsidP="00935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702">
              <w:rPr>
                <w:rFonts w:ascii="Times New Roman" w:hAnsi="Times New Roman" w:cs="Times New Roman"/>
                <w:sz w:val="28"/>
                <w:szCs w:val="28"/>
              </w:rPr>
              <w:t>КУРДЮМОВ</w:t>
            </w:r>
          </w:p>
          <w:p w:rsidR="00BF71FE" w:rsidRPr="001B7702" w:rsidRDefault="00BF71FE" w:rsidP="00935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702">
              <w:rPr>
                <w:rFonts w:ascii="Times New Roman" w:hAnsi="Times New Roman" w:cs="Times New Roman"/>
                <w:sz w:val="28"/>
                <w:szCs w:val="28"/>
              </w:rPr>
              <w:t>Дмитрий Александрович</w:t>
            </w:r>
          </w:p>
        </w:tc>
        <w:tc>
          <w:tcPr>
            <w:tcW w:w="425" w:type="dxa"/>
          </w:tcPr>
          <w:p w:rsidR="00BF71FE" w:rsidRPr="001B7702" w:rsidRDefault="00BF71FE" w:rsidP="00935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70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62" w:type="dxa"/>
          </w:tcPr>
          <w:p w:rsidR="00BF71FE" w:rsidRPr="001B7702" w:rsidRDefault="00BF71FE" w:rsidP="00935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702">
              <w:rPr>
                <w:rFonts w:ascii="Times New Roman" w:hAnsi="Times New Roman" w:cs="Times New Roman"/>
                <w:sz w:val="28"/>
                <w:szCs w:val="28"/>
              </w:rPr>
              <w:t>главный врач Кировского областного государственного учреждения здравоохра-нения «Кировская областная  клиническая больница № 3»</w:t>
            </w:r>
          </w:p>
          <w:p w:rsidR="00BF71FE" w:rsidRPr="001B7702" w:rsidRDefault="00BF71FE" w:rsidP="00935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1FE" w:rsidRPr="001B7702">
        <w:trPr>
          <w:trHeight w:val="1338"/>
        </w:trPr>
        <w:tc>
          <w:tcPr>
            <w:tcW w:w="3686" w:type="dxa"/>
          </w:tcPr>
          <w:p w:rsidR="00BF71FE" w:rsidRPr="001B7702" w:rsidRDefault="00BF71FE" w:rsidP="00935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702">
              <w:rPr>
                <w:rFonts w:ascii="Times New Roman" w:hAnsi="Times New Roman" w:cs="Times New Roman"/>
                <w:sz w:val="28"/>
                <w:szCs w:val="28"/>
              </w:rPr>
              <w:t>МАЛКОВ</w:t>
            </w:r>
          </w:p>
          <w:p w:rsidR="00BF71FE" w:rsidRPr="001B7702" w:rsidRDefault="00BF71FE" w:rsidP="00935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702">
              <w:rPr>
                <w:rFonts w:ascii="Times New Roman" w:hAnsi="Times New Roman" w:cs="Times New Roman"/>
                <w:sz w:val="28"/>
                <w:szCs w:val="28"/>
              </w:rPr>
              <w:t>Александр Евгеньевич</w:t>
            </w:r>
          </w:p>
        </w:tc>
        <w:tc>
          <w:tcPr>
            <w:tcW w:w="425" w:type="dxa"/>
          </w:tcPr>
          <w:p w:rsidR="00BF71FE" w:rsidRPr="001B7702" w:rsidRDefault="00BF71FE" w:rsidP="00935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70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62" w:type="dxa"/>
          </w:tcPr>
          <w:p w:rsidR="00BF71FE" w:rsidRPr="001B7702" w:rsidRDefault="00BF71FE" w:rsidP="00935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702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здравоохранения администрации муниципального обра-зования «Город Киров» (по согласованию)</w:t>
            </w:r>
          </w:p>
          <w:p w:rsidR="00BF71FE" w:rsidRPr="001B7702" w:rsidRDefault="00BF71FE" w:rsidP="00935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1FE" w:rsidRPr="001B7702">
        <w:trPr>
          <w:trHeight w:val="1087"/>
        </w:trPr>
        <w:tc>
          <w:tcPr>
            <w:tcW w:w="3686" w:type="dxa"/>
          </w:tcPr>
          <w:p w:rsidR="00BF71FE" w:rsidRPr="001B7702" w:rsidRDefault="00BF71FE" w:rsidP="00935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702">
              <w:rPr>
                <w:rFonts w:ascii="Times New Roman" w:hAnsi="Times New Roman" w:cs="Times New Roman"/>
                <w:sz w:val="28"/>
                <w:szCs w:val="28"/>
              </w:rPr>
              <w:t>ПРЕСНЕЦОВ</w:t>
            </w:r>
          </w:p>
          <w:p w:rsidR="00BF71FE" w:rsidRPr="001B7702" w:rsidRDefault="00BF71FE" w:rsidP="00935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702">
              <w:rPr>
                <w:rFonts w:ascii="Times New Roman" w:hAnsi="Times New Roman" w:cs="Times New Roman"/>
                <w:sz w:val="28"/>
                <w:szCs w:val="28"/>
              </w:rPr>
              <w:t>Александр Анатольевич</w:t>
            </w:r>
          </w:p>
        </w:tc>
        <w:tc>
          <w:tcPr>
            <w:tcW w:w="425" w:type="dxa"/>
          </w:tcPr>
          <w:p w:rsidR="00BF71FE" w:rsidRPr="001B7702" w:rsidRDefault="00BF71FE" w:rsidP="00935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70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62" w:type="dxa"/>
          </w:tcPr>
          <w:p w:rsidR="00BF71FE" w:rsidRPr="001B7702" w:rsidRDefault="00BF71FE" w:rsidP="00935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702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муниципального образования «Город Киров» (по согласованию)</w:t>
            </w:r>
          </w:p>
          <w:p w:rsidR="00BF71FE" w:rsidRPr="001B7702" w:rsidRDefault="00BF71FE" w:rsidP="00935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1FE" w:rsidRPr="001B7702">
        <w:trPr>
          <w:trHeight w:val="1087"/>
        </w:trPr>
        <w:tc>
          <w:tcPr>
            <w:tcW w:w="3686" w:type="dxa"/>
          </w:tcPr>
          <w:p w:rsidR="00BF71FE" w:rsidRPr="001B7702" w:rsidRDefault="00BF71FE" w:rsidP="00935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702">
              <w:rPr>
                <w:rFonts w:ascii="Times New Roman" w:hAnsi="Times New Roman" w:cs="Times New Roman"/>
                <w:sz w:val="28"/>
                <w:szCs w:val="28"/>
              </w:rPr>
              <w:t xml:space="preserve">РУБЦОВА </w:t>
            </w:r>
          </w:p>
          <w:p w:rsidR="00BF71FE" w:rsidRPr="001B7702" w:rsidRDefault="00BF71FE" w:rsidP="00935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702">
              <w:rPr>
                <w:rFonts w:ascii="Times New Roman" w:hAnsi="Times New Roman" w:cs="Times New Roman"/>
                <w:sz w:val="28"/>
                <w:szCs w:val="28"/>
              </w:rPr>
              <w:t>Ирина Васильевна</w:t>
            </w:r>
          </w:p>
        </w:tc>
        <w:tc>
          <w:tcPr>
            <w:tcW w:w="425" w:type="dxa"/>
          </w:tcPr>
          <w:p w:rsidR="00BF71FE" w:rsidRPr="001B7702" w:rsidRDefault="00BF71FE" w:rsidP="00935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70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62" w:type="dxa"/>
          </w:tcPr>
          <w:p w:rsidR="00BF71FE" w:rsidRPr="001B7702" w:rsidRDefault="00BF71FE" w:rsidP="00935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702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архитектуры администрации муниципального обра-зования «Город Киров» (по согласованию)</w:t>
            </w:r>
          </w:p>
          <w:p w:rsidR="00BF71FE" w:rsidRPr="001B7702" w:rsidRDefault="00BF71FE" w:rsidP="00935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1FE" w:rsidRPr="001B7702">
        <w:trPr>
          <w:trHeight w:val="1087"/>
        </w:trPr>
        <w:tc>
          <w:tcPr>
            <w:tcW w:w="3686" w:type="dxa"/>
          </w:tcPr>
          <w:p w:rsidR="00BF71FE" w:rsidRPr="001B7702" w:rsidRDefault="00BF71FE" w:rsidP="00935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702">
              <w:rPr>
                <w:rFonts w:ascii="Times New Roman" w:hAnsi="Times New Roman" w:cs="Times New Roman"/>
                <w:sz w:val="28"/>
                <w:szCs w:val="28"/>
              </w:rPr>
              <w:t>ТЕРЕХИН</w:t>
            </w:r>
          </w:p>
          <w:p w:rsidR="00BF71FE" w:rsidRPr="001B7702" w:rsidRDefault="00BF71FE" w:rsidP="00935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702">
              <w:rPr>
                <w:rFonts w:ascii="Times New Roman" w:hAnsi="Times New Roman" w:cs="Times New Roman"/>
                <w:sz w:val="28"/>
                <w:szCs w:val="28"/>
              </w:rPr>
              <w:t>Анатолий Викторович</w:t>
            </w:r>
          </w:p>
        </w:tc>
        <w:tc>
          <w:tcPr>
            <w:tcW w:w="425" w:type="dxa"/>
          </w:tcPr>
          <w:p w:rsidR="00BF71FE" w:rsidRPr="001B7702" w:rsidRDefault="00BF71FE" w:rsidP="00935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70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62" w:type="dxa"/>
          </w:tcPr>
          <w:p w:rsidR="00BF71FE" w:rsidRPr="001B7702" w:rsidRDefault="00BF71FE" w:rsidP="00935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702">
              <w:rPr>
                <w:rFonts w:ascii="Times New Roman" w:hAnsi="Times New Roman" w:cs="Times New Roman"/>
                <w:sz w:val="28"/>
                <w:szCs w:val="28"/>
              </w:rPr>
              <w:t>главный врач областного государственного учреждения здравоохранения «Кировская областная детская клиническая больница»</w:t>
            </w:r>
          </w:p>
          <w:p w:rsidR="00BF71FE" w:rsidRPr="001B7702" w:rsidRDefault="00BF71FE" w:rsidP="00935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1FE" w:rsidRPr="001B7702">
        <w:trPr>
          <w:trHeight w:val="1087"/>
        </w:trPr>
        <w:tc>
          <w:tcPr>
            <w:tcW w:w="3686" w:type="dxa"/>
          </w:tcPr>
          <w:p w:rsidR="00BF71FE" w:rsidRPr="001B7702" w:rsidRDefault="00BF71FE" w:rsidP="00935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702">
              <w:rPr>
                <w:rFonts w:ascii="Times New Roman" w:hAnsi="Times New Roman" w:cs="Times New Roman"/>
                <w:sz w:val="28"/>
                <w:szCs w:val="28"/>
              </w:rPr>
              <w:t>ТРЕГУБОВ</w:t>
            </w:r>
          </w:p>
          <w:p w:rsidR="00BF71FE" w:rsidRPr="001B7702" w:rsidRDefault="00BF71FE" w:rsidP="00935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702">
              <w:rPr>
                <w:rFonts w:ascii="Times New Roman" w:hAnsi="Times New Roman" w:cs="Times New Roman"/>
                <w:sz w:val="28"/>
                <w:szCs w:val="28"/>
              </w:rPr>
              <w:t>Игорь Александрович</w:t>
            </w:r>
          </w:p>
        </w:tc>
        <w:tc>
          <w:tcPr>
            <w:tcW w:w="425" w:type="dxa"/>
          </w:tcPr>
          <w:p w:rsidR="00BF71FE" w:rsidRPr="001B7702" w:rsidRDefault="00BF71FE" w:rsidP="00935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70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62" w:type="dxa"/>
          </w:tcPr>
          <w:p w:rsidR="00BF71FE" w:rsidRPr="001B7702" w:rsidRDefault="00BF71FE" w:rsidP="00935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702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 материально-ресурсного обеспечения де-партамента здравоохранения Кировской области</w:t>
            </w:r>
          </w:p>
          <w:p w:rsidR="00BF71FE" w:rsidRPr="001B7702" w:rsidRDefault="00BF71FE" w:rsidP="009356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1FE" w:rsidRPr="001B7702">
        <w:trPr>
          <w:trHeight w:val="1087"/>
        </w:trPr>
        <w:tc>
          <w:tcPr>
            <w:tcW w:w="3686" w:type="dxa"/>
          </w:tcPr>
          <w:p w:rsidR="00BF71FE" w:rsidRPr="001B7702" w:rsidRDefault="00BF71FE" w:rsidP="00935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702">
              <w:rPr>
                <w:rFonts w:ascii="Times New Roman" w:hAnsi="Times New Roman" w:cs="Times New Roman"/>
                <w:sz w:val="28"/>
                <w:szCs w:val="28"/>
              </w:rPr>
              <w:t>ТРОЕГУБОВ</w:t>
            </w:r>
          </w:p>
          <w:p w:rsidR="00BF71FE" w:rsidRPr="001B7702" w:rsidRDefault="00BF71FE" w:rsidP="00935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702">
              <w:rPr>
                <w:rFonts w:ascii="Times New Roman" w:hAnsi="Times New Roman" w:cs="Times New Roman"/>
                <w:sz w:val="28"/>
                <w:szCs w:val="28"/>
              </w:rPr>
              <w:t>Владимир Иванович</w:t>
            </w:r>
          </w:p>
        </w:tc>
        <w:tc>
          <w:tcPr>
            <w:tcW w:w="425" w:type="dxa"/>
          </w:tcPr>
          <w:p w:rsidR="00BF71FE" w:rsidRPr="001B7702" w:rsidRDefault="00BF71FE" w:rsidP="00935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70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62" w:type="dxa"/>
          </w:tcPr>
          <w:p w:rsidR="00BF71FE" w:rsidRPr="001B7702" w:rsidRDefault="00BF71FE" w:rsidP="00935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702">
              <w:rPr>
                <w:rFonts w:ascii="Times New Roman" w:hAnsi="Times New Roman" w:cs="Times New Roman"/>
                <w:sz w:val="28"/>
                <w:szCs w:val="28"/>
              </w:rPr>
              <w:t>главный врач государственного лечебно-профилактического учреждения «Кировская областная клиническая больница»</w:t>
            </w:r>
          </w:p>
          <w:p w:rsidR="00BF71FE" w:rsidRPr="001B7702" w:rsidRDefault="00BF71FE" w:rsidP="00935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1FE" w:rsidRPr="001B7702">
        <w:trPr>
          <w:trHeight w:val="566"/>
        </w:trPr>
        <w:tc>
          <w:tcPr>
            <w:tcW w:w="3686" w:type="dxa"/>
          </w:tcPr>
          <w:p w:rsidR="00BF71FE" w:rsidRPr="001B7702" w:rsidRDefault="00BF71FE" w:rsidP="00935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1FE" w:rsidRPr="001B7702" w:rsidRDefault="00BF71FE" w:rsidP="00935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1FE" w:rsidRPr="001B7702" w:rsidRDefault="00BF71FE" w:rsidP="00E11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702">
              <w:rPr>
                <w:rFonts w:ascii="Times New Roman" w:hAnsi="Times New Roman" w:cs="Times New Roman"/>
                <w:sz w:val="28"/>
                <w:szCs w:val="28"/>
              </w:rPr>
              <w:t>ЧУПРАКОВА</w:t>
            </w:r>
          </w:p>
          <w:p w:rsidR="00BF71FE" w:rsidRPr="001B7702" w:rsidRDefault="00BF71FE" w:rsidP="00E11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702">
              <w:rPr>
                <w:rFonts w:ascii="Times New Roman" w:hAnsi="Times New Roman" w:cs="Times New Roman"/>
                <w:sz w:val="28"/>
                <w:szCs w:val="28"/>
              </w:rPr>
              <w:t xml:space="preserve">Юлия Валерьевна </w:t>
            </w:r>
          </w:p>
          <w:p w:rsidR="00BF71FE" w:rsidRPr="001B7702" w:rsidRDefault="00BF71FE" w:rsidP="00935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F71FE" w:rsidRPr="001B7702" w:rsidRDefault="00BF71FE" w:rsidP="00935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1FE" w:rsidRPr="001B7702" w:rsidRDefault="00BF71FE" w:rsidP="00935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1FE" w:rsidRPr="001B7702" w:rsidRDefault="00BF71FE" w:rsidP="00935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70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62" w:type="dxa"/>
          </w:tcPr>
          <w:p w:rsidR="00BF71FE" w:rsidRPr="001B7702" w:rsidRDefault="00BF71FE" w:rsidP="00935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1FE" w:rsidRPr="001B7702" w:rsidRDefault="00BF71FE" w:rsidP="00935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1FE" w:rsidRPr="001B7702" w:rsidRDefault="00BF71FE" w:rsidP="00935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702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правовой и кадровой работы департамента здравоохранения Кировской области </w:t>
            </w:r>
          </w:p>
          <w:p w:rsidR="00BF71FE" w:rsidRPr="001B7702" w:rsidRDefault="00BF71FE" w:rsidP="00935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1FE" w:rsidRPr="001B7702">
        <w:trPr>
          <w:trHeight w:val="1087"/>
        </w:trPr>
        <w:tc>
          <w:tcPr>
            <w:tcW w:w="3686" w:type="dxa"/>
          </w:tcPr>
          <w:p w:rsidR="00BF71FE" w:rsidRPr="001B7702" w:rsidRDefault="00BF71FE" w:rsidP="00E11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702">
              <w:rPr>
                <w:rFonts w:ascii="Times New Roman" w:hAnsi="Times New Roman" w:cs="Times New Roman"/>
                <w:sz w:val="28"/>
                <w:szCs w:val="28"/>
              </w:rPr>
              <w:t>ШЕШУНОВ</w:t>
            </w:r>
          </w:p>
          <w:p w:rsidR="00BF71FE" w:rsidRPr="001B7702" w:rsidRDefault="00BF71FE" w:rsidP="00E11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702">
              <w:rPr>
                <w:rFonts w:ascii="Times New Roman" w:hAnsi="Times New Roman" w:cs="Times New Roman"/>
                <w:sz w:val="28"/>
                <w:szCs w:val="28"/>
              </w:rPr>
              <w:t>Игорь Вячеславович</w:t>
            </w:r>
          </w:p>
        </w:tc>
        <w:tc>
          <w:tcPr>
            <w:tcW w:w="425" w:type="dxa"/>
          </w:tcPr>
          <w:p w:rsidR="00BF71FE" w:rsidRPr="001B7702" w:rsidRDefault="00BF71FE" w:rsidP="00935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70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62" w:type="dxa"/>
          </w:tcPr>
          <w:p w:rsidR="00BF71FE" w:rsidRPr="001B7702" w:rsidRDefault="00BF71FE" w:rsidP="00935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702">
              <w:rPr>
                <w:rFonts w:ascii="Times New Roman" w:hAnsi="Times New Roman" w:cs="Times New Roman"/>
                <w:sz w:val="28"/>
                <w:szCs w:val="28"/>
              </w:rPr>
              <w:t>ректор государственного образовательного учреждения высшего профессионального образования «Кировская государственная медицинская академия Федерального агентства по здравоохранению и социальному развитию»  (по согласованию)</w:t>
            </w:r>
          </w:p>
        </w:tc>
      </w:tr>
    </w:tbl>
    <w:p w:rsidR="00BF71FE" w:rsidRDefault="00BF71FE" w:rsidP="00364E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71FE" w:rsidRPr="00AF712C" w:rsidRDefault="00BF71FE" w:rsidP="00364E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sectPr w:rsidR="00BF71FE" w:rsidRPr="00AF712C" w:rsidSect="00EB55D3">
      <w:headerReference w:type="default" r:id="rId6"/>
      <w:pgSz w:w="11906" w:h="16838"/>
      <w:pgMar w:top="1134" w:right="707" w:bottom="709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71FE" w:rsidRDefault="00BF71FE" w:rsidP="00931EE6">
      <w:pPr>
        <w:spacing w:after="0" w:line="240" w:lineRule="auto"/>
      </w:pPr>
      <w:r>
        <w:separator/>
      </w:r>
    </w:p>
  </w:endnote>
  <w:endnote w:type="continuationSeparator" w:id="1">
    <w:p w:rsidR="00BF71FE" w:rsidRDefault="00BF71FE" w:rsidP="00931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71FE" w:rsidRDefault="00BF71FE" w:rsidP="00931EE6">
      <w:pPr>
        <w:spacing w:after="0" w:line="240" w:lineRule="auto"/>
      </w:pPr>
      <w:r>
        <w:separator/>
      </w:r>
    </w:p>
  </w:footnote>
  <w:footnote w:type="continuationSeparator" w:id="1">
    <w:p w:rsidR="00BF71FE" w:rsidRDefault="00BF71FE" w:rsidP="00931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1FE" w:rsidRDefault="00BF71FE">
    <w:pPr>
      <w:pStyle w:val="Header"/>
      <w:jc w:val="center"/>
    </w:pPr>
    <w:fldSimple w:instr=" PAGE   \* MERGEFORMAT ">
      <w:r>
        <w:rPr>
          <w:noProof/>
        </w:rPr>
        <w:t>2</w:t>
      </w:r>
    </w:fldSimple>
  </w:p>
  <w:p w:rsidR="00BF71FE" w:rsidRDefault="00BF71F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712C"/>
    <w:rsid w:val="00014B2A"/>
    <w:rsid w:val="0003330E"/>
    <w:rsid w:val="00046CAB"/>
    <w:rsid w:val="00133DCA"/>
    <w:rsid w:val="00145DFE"/>
    <w:rsid w:val="001B7702"/>
    <w:rsid w:val="001C7930"/>
    <w:rsid w:val="0023166A"/>
    <w:rsid w:val="00313A59"/>
    <w:rsid w:val="0033211F"/>
    <w:rsid w:val="00364E26"/>
    <w:rsid w:val="00380DA9"/>
    <w:rsid w:val="00472AED"/>
    <w:rsid w:val="004E5FA5"/>
    <w:rsid w:val="006658E8"/>
    <w:rsid w:val="007957A9"/>
    <w:rsid w:val="00810A03"/>
    <w:rsid w:val="00830052"/>
    <w:rsid w:val="008B4E8F"/>
    <w:rsid w:val="00931EE6"/>
    <w:rsid w:val="0093568E"/>
    <w:rsid w:val="009B52ED"/>
    <w:rsid w:val="00AF712C"/>
    <w:rsid w:val="00BA63E1"/>
    <w:rsid w:val="00BF71FE"/>
    <w:rsid w:val="00C046AD"/>
    <w:rsid w:val="00CB69D7"/>
    <w:rsid w:val="00CE2A7D"/>
    <w:rsid w:val="00DF3983"/>
    <w:rsid w:val="00E116CC"/>
    <w:rsid w:val="00EA5725"/>
    <w:rsid w:val="00EB55D3"/>
    <w:rsid w:val="00F43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725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E5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E5F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931E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31EE6"/>
  </w:style>
  <w:style w:type="paragraph" w:styleId="Footer">
    <w:name w:val="footer"/>
    <w:basedOn w:val="Normal"/>
    <w:link w:val="FooterChar"/>
    <w:uiPriority w:val="99"/>
    <w:semiHidden/>
    <w:rsid w:val="00931E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31EE6"/>
  </w:style>
  <w:style w:type="character" w:styleId="Strong">
    <w:name w:val="Strong"/>
    <w:basedOn w:val="DefaultParagraphFont"/>
    <w:uiPriority w:val="99"/>
    <w:qFormat/>
    <w:rsid w:val="00472AE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307</TotalTime>
  <Pages>3</Pages>
  <Words>466</Words>
  <Characters>2657</Characters>
  <Application>Microsoft Office Outlook</Application>
  <DocSecurity>0</DocSecurity>
  <Lines>0</Lines>
  <Paragraphs>0</Paragraphs>
  <ScaleCrop>false</ScaleCrop>
  <Company>ako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Durkina</dc:creator>
  <cp:keywords/>
  <dc:description/>
  <cp:lastModifiedBy>user</cp:lastModifiedBy>
  <cp:revision>12</cp:revision>
  <cp:lastPrinted>2010-03-22T11:43:00Z</cp:lastPrinted>
  <dcterms:created xsi:type="dcterms:W3CDTF">2010-03-11T05:39:00Z</dcterms:created>
  <dcterms:modified xsi:type="dcterms:W3CDTF">2010-03-24T07:00:00Z</dcterms:modified>
</cp:coreProperties>
</file>